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58C9" w14:textId="77777777" w:rsidR="009219A3" w:rsidRPr="00B76710" w:rsidRDefault="009219A3" w:rsidP="009219A3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p w14:paraId="5E8A9AB8" w14:textId="349C08C6" w:rsidR="009219A3" w:rsidRPr="00B76710" w:rsidRDefault="009219A3" w:rsidP="009219A3">
      <w:pPr>
        <w:spacing w:before="120" w:after="120"/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  <w:t>Conditions d'accès à la formation d'AM (UIMLA)</w:t>
      </w:r>
    </w:p>
    <w:p w14:paraId="065E61D5" w14:textId="77777777" w:rsidR="009219A3" w:rsidRPr="00B76710" w:rsidRDefault="009219A3" w:rsidP="009219A3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color w:val="153543"/>
          <w:sz w:val="22"/>
          <w:szCs w:val="22"/>
          <w:lang w:val="fr-CH"/>
        </w:rPr>
        <w:t xml:space="preserve">Avant de commencer la formation, le-la candidat-e doit avoir au moins 1 an d'expérience de la randonnée en montagne. Il-elle doit justifier d'un minimum de 25 journées de randonnées différentes dont 20 en été et 5 en hiver, réalisées dans des terrains et des conditions météorologiques variés. </w:t>
      </w:r>
    </w:p>
    <w:p w14:paraId="28F276B0" w14:textId="77777777" w:rsidR="009219A3" w:rsidRPr="00B76710" w:rsidRDefault="009219A3" w:rsidP="009219A3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color w:val="153543"/>
          <w:sz w:val="22"/>
          <w:szCs w:val="22"/>
          <w:lang w:val="fr-CH"/>
        </w:rPr>
        <w:t>Les randonnées durent au moins 6 heures avec environ 600m de dénivelé, ou plus</w:t>
      </w:r>
    </w:p>
    <w:p w14:paraId="78BFF59B" w14:textId="77777777" w:rsidR="009219A3" w:rsidRPr="00B76710" w:rsidRDefault="009219A3" w:rsidP="009219A3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color w:val="153543"/>
          <w:sz w:val="22"/>
          <w:szCs w:val="22"/>
          <w:lang w:val="fr-CH"/>
        </w:rPr>
        <w:t>Ces 25 journées ne doivent pas nécessairement avoir été réalisées dans les 12 derniers mois</w:t>
      </w:r>
    </w:p>
    <w:p w14:paraId="773E39EF" w14:textId="77777777" w:rsidR="009219A3" w:rsidRPr="00B76710" w:rsidRDefault="009219A3" w:rsidP="009219A3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color w:val="153543"/>
          <w:sz w:val="22"/>
          <w:szCs w:val="22"/>
          <w:lang w:val="fr-CH"/>
        </w:rPr>
        <w:t>Au moins la moitié des randonnées hivernales doit être réalisée en raquettes</w:t>
      </w:r>
    </w:p>
    <w:p w14:paraId="294184FB" w14:textId="77777777" w:rsidR="009219A3" w:rsidRPr="00B76710" w:rsidRDefault="009219A3" w:rsidP="009219A3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color w:val="153543"/>
          <w:sz w:val="22"/>
          <w:szCs w:val="22"/>
          <w:lang w:val="fr-CH"/>
        </w:rPr>
        <w:t>Il est recommandé d’avoir aussi une expérience de nuit en montagne (refuge, bivouac, ...)</w:t>
      </w:r>
    </w:p>
    <w:p w14:paraId="68A66990" w14:textId="290804A7" w:rsidR="009F2E57" w:rsidRPr="00B76710" w:rsidRDefault="009F2E57" w:rsidP="009F2E57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53543"/>
          <w:sz w:val="22"/>
          <w:szCs w:val="22"/>
          <w:lang w:eastAsia="fr-FR"/>
        </w:rPr>
      </w:pPr>
      <w:r w:rsidRPr="00B76710">
        <w:rPr>
          <w:rFonts w:ascii="Calibri" w:eastAsia="Times New Roman" w:hAnsi="Calibri" w:cs="Calibri"/>
          <w:color w:val="153543"/>
          <w:sz w:val="22"/>
          <w:szCs w:val="22"/>
          <w:lang w:eastAsia="fr-FR"/>
        </w:rPr>
        <w:t>Il est recommandé que l'expérience comprenne la préparation, l'orientation sur le terrain, la prise de décisions et l'adaptation en cas de mauvaises conditions.</w:t>
      </w:r>
    </w:p>
    <w:p w14:paraId="35D6829E" w14:textId="51974E19" w:rsidR="00D65DD1" w:rsidRPr="00B76710" w:rsidRDefault="009219A3" w:rsidP="009219A3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color w:val="153543"/>
          <w:sz w:val="22"/>
          <w:szCs w:val="22"/>
          <w:lang w:val="fr-CH"/>
        </w:rPr>
        <w:t>Cette expérience constitue un minimum obligatoire</w:t>
      </w:r>
    </w:p>
    <w:p w14:paraId="691F4B6C" w14:textId="77777777" w:rsidR="009219A3" w:rsidRPr="00B76710" w:rsidRDefault="009219A3" w:rsidP="00D65DD1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p w14:paraId="17D1CAE1" w14:textId="28AD2887" w:rsidR="00454069" w:rsidRPr="00B76710" w:rsidRDefault="00454069" w:rsidP="00D65DD1">
      <w:pPr>
        <w:spacing w:before="120" w:after="120"/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  <w:t xml:space="preserve">Nom, prénom: </w:t>
      </w:r>
    </w:p>
    <w:p w14:paraId="138EF4A7" w14:textId="77777777" w:rsidR="00454069" w:rsidRPr="00B76710" w:rsidRDefault="00454069" w:rsidP="00D65DD1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p w14:paraId="07356060" w14:textId="3338BE6F" w:rsidR="00454069" w:rsidRPr="00B76710" w:rsidRDefault="00454069" w:rsidP="00D65DD1">
      <w:pPr>
        <w:spacing w:before="120" w:after="120"/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  <w:t>Randonnées à pied</w:t>
      </w:r>
    </w:p>
    <w:p w14:paraId="015DC151" w14:textId="77777777" w:rsidR="00BB37C8" w:rsidRPr="00B76710" w:rsidRDefault="00BB37C8" w:rsidP="00D65DD1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6"/>
        <w:gridCol w:w="4011"/>
        <w:gridCol w:w="2332"/>
        <w:gridCol w:w="2331"/>
        <w:gridCol w:w="2331"/>
        <w:gridCol w:w="2331"/>
      </w:tblGrid>
      <w:tr w:rsidR="00B76710" w:rsidRPr="00B76710" w14:paraId="05E7FFCF" w14:textId="77777777" w:rsidTr="00A400EB">
        <w:tc>
          <w:tcPr>
            <w:tcW w:w="234" w:type="pct"/>
          </w:tcPr>
          <w:p w14:paraId="3B015DF0" w14:textId="602A6DC0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N°</w:t>
            </w:r>
          </w:p>
        </w:tc>
        <w:tc>
          <w:tcPr>
            <w:tcW w:w="1432" w:type="pct"/>
          </w:tcPr>
          <w:p w14:paraId="3E7D9B60" w14:textId="2FA26E20" w:rsidR="00A400EB" w:rsidRPr="00B76710" w:rsidRDefault="00B76710" w:rsidP="00D65DD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Date, l</w:t>
            </w:r>
            <w:r w:rsidR="00A400EB"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ieu, brève description</w:t>
            </w:r>
          </w:p>
        </w:tc>
        <w:tc>
          <w:tcPr>
            <w:tcW w:w="833" w:type="pct"/>
          </w:tcPr>
          <w:p w14:paraId="70561966" w14:textId="654F83CD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Dénivelé</w:t>
            </w:r>
          </w:p>
        </w:tc>
        <w:tc>
          <w:tcPr>
            <w:tcW w:w="833" w:type="pct"/>
          </w:tcPr>
          <w:p w14:paraId="32195976" w14:textId="7B0ACEC2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Durée totale</w:t>
            </w:r>
          </w:p>
        </w:tc>
        <w:tc>
          <w:tcPr>
            <w:tcW w:w="833" w:type="pct"/>
          </w:tcPr>
          <w:p w14:paraId="1189E401" w14:textId="07223FA5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Nb de personnes en plus de toi</w:t>
            </w:r>
          </w:p>
        </w:tc>
        <w:tc>
          <w:tcPr>
            <w:tcW w:w="833" w:type="pct"/>
          </w:tcPr>
          <w:p w14:paraId="71FCAF8F" w14:textId="399C27DA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Participant ou organisateur de la rando?</w:t>
            </w:r>
          </w:p>
        </w:tc>
      </w:tr>
      <w:tr w:rsidR="00B76710" w:rsidRPr="00B76710" w14:paraId="1A02EA84" w14:textId="77777777" w:rsidTr="00A400EB">
        <w:tc>
          <w:tcPr>
            <w:tcW w:w="234" w:type="pct"/>
          </w:tcPr>
          <w:p w14:paraId="304D493E" w14:textId="36B1ABFD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</w:t>
            </w:r>
          </w:p>
        </w:tc>
        <w:tc>
          <w:tcPr>
            <w:tcW w:w="1432" w:type="pct"/>
          </w:tcPr>
          <w:p w14:paraId="1FFFAD56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7911C1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4EFCD2A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E9E952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4CDE624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775E55BA" w14:textId="77777777" w:rsidTr="00A400EB">
        <w:tc>
          <w:tcPr>
            <w:tcW w:w="234" w:type="pct"/>
          </w:tcPr>
          <w:p w14:paraId="7CEB91F5" w14:textId="591FE1EC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2</w:t>
            </w:r>
          </w:p>
        </w:tc>
        <w:tc>
          <w:tcPr>
            <w:tcW w:w="1432" w:type="pct"/>
          </w:tcPr>
          <w:p w14:paraId="744B533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21C7661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8F65A7B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DF9E21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663A283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478B28C7" w14:textId="77777777" w:rsidTr="00A400EB">
        <w:tc>
          <w:tcPr>
            <w:tcW w:w="234" w:type="pct"/>
          </w:tcPr>
          <w:p w14:paraId="790BAE1D" w14:textId="372B12D8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3</w:t>
            </w:r>
          </w:p>
        </w:tc>
        <w:tc>
          <w:tcPr>
            <w:tcW w:w="1432" w:type="pct"/>
          </w:tcPr>
          <w:p w14:paraId="50237DC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7FD8CD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511495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33810C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8E9AC7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644085B1" w14:textId="77777777" w:rsidTr="00A400EB">
        <w:tc>
          <w:tcPr>
            <w:tcW w:w="234" w:type="pct"/>
          </w:tcPr>
          <w:p w14:paraId="40A82D50" w14:textId="0A7EC8D5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lastRenderedPageBreak/>
              <w:t>4</w:t>
            </w:r>
          </w:p>
        </w:tc>
        <w:tc>
          <w:tcPr>
            <w:tcW w:w="1432" w:type="pct"/>
          </w:tcPr>
          <w:p w14:paraId="0EDF39C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6164DC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0B3FDE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41F680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3E57184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7246FE0F" w14:textId="77777777" w:rsidTr="00A400EB">
        <w:tc>
          <w:tcPr>
            <w:tcW w:w="234" w:type="pct"/>
          </w:tcPr>
          <w:p w14:paraId="1A55CA5B" w14:textId="3CEB371F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5</w:t>
            </w:r>
          </w:p>
        </w:tc>
        <w:tc>
          <w:tcPr>
            <w:tcW w:w="1432" w:type="pct"/>
          </w:tcPr>
          <w:p w14:paraId="6840C844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9DC727B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920A8D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4FAC108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2CC4A31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2B9FA80E" w14:textId="77777777" w:rsidTr="00A400EB">
        <w:tc>
          <w:tcPr>
            <w:tcW w:w="234" w:type="pct"/>
          </w:tcPr>
          <w:p w14:paraId="288D7180" w14:textId="26AE6C64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6</w:t>
            </w:r>
          </w:p>
        </w:tc>
        <w:tc>
          <w:tcPr>
            <w:tcW w:w="1432" w:type="pct"/>
          </w:tcPr>
          <w:p w14:paraId="5548030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6FA9BDD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73A2CD3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DD675B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76DD56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2A323C9E" w14:textId="77777777" w:rsidTr="00A400EB">
        <w:tc>
          <w:tcPr>
            <w:tcW w:w="234" w:type="pct"/>
          </w:tcPr>
          <w:p w14:paraId="26FEF54F" w14:textId="0C8100CA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7</w:t>
            </w:r>
          </w:p>
        </w:tc>
        <w:tc>
          <w:tcPr>
            <w:tcW w:w="1432" w:type="pct"/>
          </w:tcPr>
          <w:p w14:paraId="1E15917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32CCB06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8756C83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BD0B46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0A6CDC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6EA608B5" w14:textId="77777777" w:rsidTr="00A400EB">
        <w:tc>
          <w:tcPr>
            <w:tcW w:w="234" w:type="pct"/>
          </w:tcPr>
          <w:p w14:paraId="644C38A3" w14:textId="4C07EB4C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8</w:t>
            </w:r>
          </w:p>
        </w:tc>
        <w:tc>
          <w:tcPr>
            <w:tcW w:w="1432" w:type="pct"/>
          </w:tcPr>
          <w:p w14:paraId="5B25AAB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1264BC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5372681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FCD08B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7D3425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4AF3B08E" w14:textId="77777777" w:rsidTr="00A400EB">
        <w:tc>
          <w:tcPr>
            <w:tcW w:w="234" w:type="pct"/>
          </w:tcPr>
          <w:p w14:paraId="72A8EB8E" w14:textId="66DA9900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9</w:t>
            </w:r>
          </w:p>
        </w:tc>
        <w:tc>
          <w:tcPr>
            <w:tcW w:w="1432" w:type="pct"/>
          </w:tcPr>
          <w:p w14:paraId="5561A4B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AA8EE68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DCEF1C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71D817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1FD3C0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64BBFBF4" w14:textId="77777777" w:rsidTr="00A400EB">
        <w:tc>
          <w:tcPr>
            <w:tcW w:w="234" w:type="pct"/>
          </w:tcPr>
          <w:p w14:paraId="01C9084A" w14:textId="25204333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10</w:t>
            </w:r>
          </w:p>
        </w:tc>
        <w:tc>
          <w:tcPr>
            <w:tcW w:w="1432" w:type="pct"/>
          </w:tcPr>
          <w:p w14:paraId="184FA40D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B3098F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26A38F6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0183CC3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CDFE75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3F4570E0" w14:textId="77777777" w:rsidTr="00A400EB">
        <w:tc>
          <w:tcPr>
            <w:tcW w:w="234" w:type="pct"/>
          </w:tcPr>
          <w:p w14:paraId="1ABDB4C2" w14:textId="6CBC7A7B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11</w:t>
            </w:r>
          </w:p>
        </w:tc>
        <w:tc>
          <w:tcPr>
            <w:tcW w:w="1432" w:type="pct"/>
          </w:tcPr>
          <w:p w14:paraId="7ACC2647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0AC5CE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F74334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7E0EBB6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ABF7DA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48AF3639" w14:textId="77777777" w:rsidTr="00A400EB">
        <w:tc>
          <w:tcPr>
            <w:tcW w:w="234" w:type="pct"/>
          </w:tcPr>
          <w:p w14:paraId="66081418" w14:textId="279A88A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12</w:t>
            </w:r>
          </w:p>
        </w:tc>
        <w:tc>
          <w:tcPr>
            <w:tcW w:w="1432" w:type="pct"/>
          </w:tcPr>
          <w:p w14:paraId="5EF7CAF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29BF86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495BB8B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F48B6CF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39A11F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5406AB32" w14:textId="77777777" w:rsidTr="00A400EB">
        <w:tc>
          <w:tcPr>
            <w:tcW w:w="234" w:type="pct"/>
          </w:tcPr>
          <w:p w14:paraId="04C00339" w14:textId="387E92D9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13</w:t>
            </w:r>
          </w:p>
        </w:tc>
        <w:tc>
          <w:tcPr>
            <w:tcW w:w="1432" w:type="pct"/>
          </w:tcPr>
          <w:p w14:paraId="5548655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6FD7A2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5444951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7BD7AC6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B1BC94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20585FFC" w14:textId="77777777" w:rsidTr="00A400EB">
        <w:tc>
          <w:tcPr>
            <w:tcW w:w="234" w:type="pct"/>
          </w:tcPr>
          <w:p w14:paraId="1EE292A7" w14:textId="6E9004E2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14</w:t>
            </w:r>
          </w:p>
        </w:tc>
        <w:tc>
          <w:tcPr>
            <w:tcW w:w="1432" w:type="pct"/>
          </w:tcPr>
          <w:p w14:paraId="7520E35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064F171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B8F4CA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37D4D68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90F706A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13A71202" w14:textId="77777777" w:rsidTr="00A400EB">
        <w:tc>
          <w:tcPr>
            <w:tcW w:w="234" w:type="pct"/>
          </w:tcPr>
          <w:p w14:paraId="79671957" w14:textId="0B34AD74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15</w:t>
            </w:r>
          </w:p>
        </w:tc>
        <w:tc>
          <w:tcPr>
            <w:tcW w:w="1432" w:type="pct"/>
          </w:tcPr>
          <w:p w14:paraId="034413C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611C27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25E96D7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1CD8BC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5770FD5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2C0A92C1" w14:textId="77777777" w:rsidTr="00A400EB">
        <w:tc>
          <w:tcPr>
            <w:tcW w:w="234" w:type="pct"/>
          </w:tcPr>
          <w:p w14:paraId="0B6A8FFA" w14:textId="2E9B5CB4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16</w:t>
            </w:r>
          </w:p>
        </w:tc>
        <w:tc>
          <w:tcPr>
            <w:tcW w:w="1432" w:type="pct"/>
          </w:tcPr>
          <w:p w14:paraId="1222149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20AAE3B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ECAD691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69636F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BC69338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512E7CB7" w14:textId="77777777" w:rsidTr="00A400EB">
        <w:tc>
          <w:tcPr>
            <w:tcW w:w="234" w:type="pct"/>
          </w:tcPr>
          <w:p w14:paraId="2CACAD90" w14:textId="4CE9B898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17</w:t>
            </w:r>
          </w:p>
        </w:tc>
        <w:tc>
          <w:tcPr>
            <w:tcW w:w="1432" w:type="pct"/>
          </w:tcPr>
          <w:p w14:paraId="778B30A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44C1E4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7331A8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E8DB3D7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D39102E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08A70234" w14:textId="77777777" w:rsidTr="00A400EB">
        <w:tc>
          <w:tcPr>
            <w:tcW w:w="234" w:type="pct"/>
          </w:tcPr>
          <w:p w14:paraId="7F7367AC" w14:textId="78E9C9FF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18</w:t>
            </w:r>
          </w:p>
        </w:tc>
        <w:tc>
          <w:tcPr>
            <w:tcW w:w="1432" w:type="pct"/>
          </w:tcPr>
          <w:p w14:paraId="095D209B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94C10D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62FAFB4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E742F74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A4D75A4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7B40A557" w14:textId="77777777" w:rsidTr="00A400EB">
        <w:tc>
          <w:tcPr>
            <w:tcW w:w="234" w:type="pct"/>
          </w:tcPr>
          <w:p w14:paraId="0A0C2E7B" w14:textId="17F5EAE3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lastRenderedPageBreak/>
              <w:t>19</w:t>
            </w:r>
          </w:p>
        </w:tc>
        <w:tc>
          <w:tcPr>
            <w:tcW w:w="1432" w:type="pct"/>
          </w:tcPr>
          <w:p w14:paraId="105FD0E5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E946AA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ECD18BB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D3AAC60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EF3D509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A400EB" w:rsidRPr="00B76710" w14:paraId="7C384270" w14:textId="77777777" w:rsidTr="00A400EB">
        <w:tc>
          <w:tcPr>
            <w:tcW w:w="234" w:type="pct"/>
          </w:tcPr>
          <w:p w14:paraId="7A13EA18" w14:textId="616E9E96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20</w:t>
            </w:r>
          </w:p>
        </w:tc>
        <w:tc>
          <w:tcPr>
            <w:tcW w:w="1432" w:type="pct"/>
          </w:tcPr>
          <w:p w14:paraId="6908A5B5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1A8DC4C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618294D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7F532B6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4A72B62" w14:textId="77777777" w:rsidR="00A400EB" w:rsidRPr="00B76710" w:rsidRDefault="00A400EB" w:rsidP="00D65DD1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</w:tbl>
    <w:p w14:paraId="31C2656A" w14:textId="77777777" w:rsidR="00454069" w:rsidRPr="00B76710" w:rsidRDefault="00454069" w:rsidP="00D65DD1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p w14:paraId="0FE5401D" w14:textId="7E0B9092" w:rsidR="00454069" w:rsidRPr="00B76710" w:rsidRDefault="00454069" w:rsidP="00454069">
      <w:pPr>
        <w:spacing w:before="120" w:after="120"/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</w:pPr>
      <w:r w:rsidRPr="00B76710">
        <w:rPr>
          <w:rFonts w:asciiTheme="minorHAnsi" w:hAnsiTheme="minorHAnsi" w:cstheme="minorHAnsi"/>
          <w:b/>
          <w:bCs/>
          <w:color w:val="153543"/>
          <w:sz w:val="22"/>
          <w:szCs w:val="22"/>
          <w:lang w:val="fr-CH"/>
        </w:rPr>
        <w:t>Randonnées en raquettes</w:t>
      </w:r>
    </w:p>
    <w:p w14:paraId="68D94F75" w14:textId="77777777" w:rsidR="00454069" w:rsidRPr="00B76710" w:rsidRDefault="00454069" w:rsidP="00454069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6"/>
        <w:gridCol w:w="4011"/>
        <w:gridCol w:w="2332"/>
        <w:gridCol w:w="2331"/>
        <w:gridCol w:w="2331"/>
        <w:gridCol w:w="2331"/>
      </w:tblGrid>
      <w:tr w:rsidR="00B76710" w:rsidRPr="00B76710" w14:paraId="29F8A7FF" w14:textId="77777777" w:rsidTr="00A400EB">
        <w:tc>
          <w:tcPr>
            <w:tcW w:w="234" w:type="pct"/>
          </w:tcPr>
          <w:p w14:paraId="73CA1ACF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N°</w:t>
            </w:r>
          </w:p>
        </w:tc>
        <w:tc>
          <w:tcPr>
            <w:tcW w:w="1432" w:type="pct"/>
          </w:tcPr>
          <w:p w14:paraId="2B737934" w14:textId="519F73BB" w:rsidR="00A400EB" w:rsidRPr="00B76710" w:rsidRDefault="00B76710" w:rsidP="006C2B8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Date, l</w:t>
            </w: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ieu, brève description</w:t>
            </w:r>
          </w:p>
        </w:tc>
        <w:tc>
          <w:tcPr>
            <w:tcW w:w="833" w:type="pct"/>
          </w:tcPr>
          <w:p w14:paraId="07FD7911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Dénivelé</w:t>
            </w:r>
          </w:p>
        </w:tc>
        <w:tc>
          <w:tcPr>
            <w:tcW w:w="833" w:type="pct"/>
          </w:tcPr>
          <w:p w14:paraId="6009F75E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Durée totale</w:t>
            </w:r>
          </w:p>
        </w:tc>
        <w:tc>
          <w:tcPr>
            <w:tcW w:w="833" w:type="pct"/>
          </w:tcPr>
          <w:p w14:paraId="7963BBD8" w14:textId="22D52A1D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Nb de personnes en plus de toi</w:t>
            </w:r>
          </w:p>
        </w:tc>
        <w:tc>
          <w:tcPr>
            <w:tcW w:w="833" w:type="pct"/>
          </w:tcPr>
          <w:p w14:paraId="022A407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b/>
                <w:bCs/>
                <w:color w:val="153543"/>
                <w:sz w:val="22"/>
                <w:szCs w:val="22"/>
                <w:lang w:val="fr-CH"/>
              </w:rPr>
              <w:t>Participant ou organisateur de la rando?</w:t>
            </w:r>
          </w:p>
        </w:tc>
      </w:tr>
      <w:tr w:rsidR="00B76710" w:rsidRPr="00B76710" w14:paraId="496B2334" w14:textId="77777777" w:rsidTr="00A400EB">
        <w:tc>
          <w:tcPr>
            <w:tcW w:w="234" w:type="pct"/>
          </w:tcPr>
          <w:p w14:paraId="4351980A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1</w:t>
            </w:r>
          </w:p>
        </w:tc>
        <w:tc>
          <w:tcPr>
            <w:tcW w:w="1432" w:type="pct"/>
          </w:tcPr>
          <w:p w14:paraId="2C427D2B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DC8A3AE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A12B403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A90C47C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ECEAA61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7097850E" w14:textId="77777777" w:rsidTr="00A400EB">
        <w:tc>
          <w:tcPr>
            <w:tcW w:w="234" w:type="pct"/>
          </w:tcPr>
          <w:p w14:paraId="2E32652C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2</w:t>
            </w:r>
          </w:p>
        </w:tc>
        <w:tc>
          <w:tcPr>
            <w:tcW w:w="1432" w:type="pct"/>
          </w:tcPr>
          <w:p w14:paraId="5E60164F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744BFEC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3A636FDC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3C72357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9A380F8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14A9DFC4" w14:textId="77777777" w:rsidTr="00A400EB">
        <w:tc>
          <w:tcPr>
            <w:tcW w:w="234" w:type="pct"/>
          </w:tcPr>
          <w:p w14:paraId="7FD8578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3</w:t>
            </w:r>
          </w:p>
        </w:tc>
        <w:tc>
          <w:tcPr>
            <w:tcW w:w="1432" w:type="pct"/>
          </w:tcPr>
          <w:p w14:paraId="29A3CAF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BAE1A42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98742F4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520847A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B86FD22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30B2841F" w14:textId="77777777" w:rsidTr="00A400EB">
        <w:tc>
          <w:tcPr>
            <w:tcW w:w="234" w:type="pct"/>
          </w:tcPr>
          <w:p w14:paraId="53FA1095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4</w:t>
            </w:r>
          </w:p>
        </w:tc>
        <w:tc>
          <w:tcPr>
            <w:tcW w:w="1432" w:type="pct"/>
          </w:tcPr>
          <w:p w14:paraId="3B5B0EA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F4EE7E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83FCEA9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2E80973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ABF8733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2FCDF2E6" w14:textId="77777777" w:rsidTr="00A400EB">
        <w:tc>
          <w:tcPr>
            <w:tcW w:w="234" w:type="pct"/>
          </w:tcPr>
          <w:p w14:paraId="4B8375DF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5</w:t>
            </w:r>
          </w:p>
        </w:tc>
        <w:tc>
          <w:tcPr>
            <w:tcW w:w="1432" w:type="pct"/>
          </w:tcPr>
          <w:p w14:paraId="0D4DD95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E976C3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F73DDA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B0B277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5F69565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7D635410" w14:textId="77777777" w:rsidTr="00A400EB">
        <w:tc>
          <w:tcPr>
            <w:tcW w:w="234" w:type="pct"/>
          </w:tcPr>
          <w:p w14:paraId="0AEC25AB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6</w:t>
            </w:r>
          </w:p>
        </w:tc>
        <w:tc>
          <w:tcPr>
            <w:tcW w:w="1432" w:type="pct"/>
          </w:tcPr>
          <w:p w14:paraId="206DC8DF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EBFCBE2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C02762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757B52A3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71E3852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744A676C" w14:textId="77777777" w:rsidTr="00A400EB">
        <w:tc>
          <w:tcPr>
            <w:tcW w:w="234" w:type="pct"/>
          </w:tcPr>
          <w:p w14:paraId="669CE571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7</w:t>
            </w:r>
          </w:p>
        </w:tc>
        <w:tc>
          <w:tcPr>
            <w:tcW w:w="1432" w:type="pct"/>
          </w:tcPr>
          <w:p w14:paraId="2C1B1504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260202B0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6C3A675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AD5996A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F6B5937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458BC30D" w14:textId="77777777" w:rsidTr="00A400EB">
        <w:tc>
          <w:tcPr>
            <w:tcW w:w="234" w:type="pct"/>
          </w:tcPr>
          <w:p w14:paraId="656E8F45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8</w:t>
            </w:r>
          </w:p>
        </w:tc>
        <w:tc>
          <w:tcPr>
            <w:tcW w:w="1432" w:type="pct"/>
          </w:tcPr>
          <w:p w14:paraId="5D7B3FA1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C44DD1A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A261A28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2C63DA2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4A37462B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B76710" w:rsidRPr="00B76710" w14:paraId="01DEDDC3" w14:textId="77777777" w:rsidTr="00A400EB">
        <w:tc>
          <w:tcPr>
            <w:tcW w:w="234" w:type="pct"/>
          </w:tcPr>
          <w:p w14:paraId="1DC6A4FD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t>9</w:t>
            </w:r>
          </w:p>
        </w:tc>
        <w:tc>
          <w:tcPr>
            <w:tcW w:w="1432" w:type="pct"/>
          </w:tcPr>
          <w:p w14:paraId="68B43A8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53624DB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33EC34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9D6188A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5578443E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  <w:tr w:rsidR="00A400EB" w:rsidRPr="00B76710" w14:paraId="49D72CA2" w14:textId="77777777" w:rsidTr="00A400EB">
        <w:tc>
          <w:tcPr>
            <w:tcW w:w="234" w:type="pct"/>
          </w:tcPr>
          <w:p w14:paraId="5DEE3025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  <w:r w:rsidRPr="00B76710"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  <w:lastRenderedPageBreak/>
              <w:t>10</w:t>
            </w:r>
          </w:p>
        </w:tc>
        <w:tc>
          <w:tcPr>
            <w:tcW w:w="1432" w:type="pct"/>
          </w:tcPr>
          <w:p w14:paraId="15B9DF07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16ADC306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6F85CCE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010CF2B4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  <w:tc>
          <w:tcPr>
            <w:tcW w:w="833" w:type="pct"/>
          </w:tcPr>
          <w:p w14:paraId="68C788C7" w14:textId="77777777" w:rsidR="00A400EB" w:rsidRPr="00B76710" w:rsidRDefault="00A400EB" w:rsidP="006C2B88">
            <w:pPr>
              <w:spacing w:before="120" w:after="120"/>
              <w:rPr>
                <w:rFonts w:asciiTheme="minorHAnsi" w:hAnsiTheme="minorHAnsi" w:cstheme="minorHAnsi"/>
                <w:color w:val="153543"/>
                <w:sz w:val="22"/>
                <w:szCs w:val="22"/>
                <w:lang w:val="fr-CH"/>
              </w:rPr>
            </w:pPr>
          </w:p>
        </w:tc>
      </w:tr>
    </w:tbl>
    <w:p w14:paraId="2F6D51BB" w14:textId="77777777" w:rsidR="00454069" w:rsidRPr="00B76710" w:rsidRDefault="00454069" w:rsidP="00D65DD1">
      <w:pPr>
        <w:spacing w:before="120" w:after="120"/>
        <w:rPr>
          <w:rFonts w:asciiTheme="minorHAnsi" w:hAnsiTheme="minorHAnsi" w:cstheme="minorHAnsi"/>
          <w:color w:val="153543"/>
          <w:sz w:val="22"/>
          <w:szCs w:val="22"/>
          <w:lang w:val="fr-CH"/>
        </w:rPr>
      </w:pPr>
    </w:p>
    <w:sectPr w:rsidR="00454069" w:rsidRPr="00B76710" w:rsidSect="001C0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80C9" w14:textId="77777777" w:rsidR="00A64899" w:rsidRDefault="00A64899" w:rsidP="00C45AD9">
      <w:r>
        <w:separator/>
      </w:r>
    </w:p>
  </w:endnote>
  <w:endnote w:type="continuationSeparator" w:id="0">
    <w:p w14:paraId="2E3BFA19" w14:textId="77777777" w:rsidR="00A64899" w:rsidRDefault="00A64899" w:rsidP="00C4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4F91" w14:textId="77777777" w:rsidR="001C01F6" w:rsidRDefault="001C01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35BA" w14:textId="77777777" w:rsidR="00F83738" w:rsidRPr="00297803" w:rsidRDefault="00EB7F44" w:rsidP="00EB7F44">
    <w:pPr>
      <w:pStyle w:val="Pieddepage"/>
      <w:ind w:left="3119"/>
      <w:rPr>
        <w:rFonts w:asciiTheme="minorHAnsi" w:hAnsiTheme="minorHAnsi" w:cstheme="minorHAnsi"/>
        <w:color w:val="D30240"/>
        <w:sz w:val="22"/>
        <w:szCs w:val="22"/>
        <w:lang w:val="fr-CH"/>
      </w:rPr>
    </w:pPr>
    <w:r w:rsidRPr="00297803">
      <w:rPr>
        <w:rFonts w:asciiTheme="minorHAnsi" w:hAnsiTheme="minorHAnsi" w:cstheme="minorHAnsi"/>
        <w:color w:val="A0B964"/>
        <w:sz w:val="22"/>
        <w:szCs w:val="22"/>
      </w:rPr>
      <w:drawing>
        <wp:anchor distT="0" distB="0" distL="114300" distR="114300" simplePos="0" relativeHeight="251662336" behindDoc="0" locked="1" layoutInCell="1" allowOverlap="0" wp14:anchorId="0A0B0BDB" wp14:editId="5C8D1074">
          <wp:simplePos x="0" y="0"/>
          <wp:positionH relativeFrom="page">
            <wp:posOffset>1198880</wp:posOffset>
          </wp:positionH>
          <wp:positionV relativeFrom="margin">
            <wp:posOffset>5269865</wp:posOffset>
          </wp:positionV>
          <wp:extent cx="1277620" cy="680085"/>
          <wp:effectExtent l="0" t="0" r="5080" b="571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738" w:rsidRPr="00297803">
      <w:rPr>
        <w:rFonts w:asciiTheme="minorHAnsi" w:hAnsiTheme="minorHAnsi" w:cstheme="minorHAnsi"/>
        <w:color w:val="153543"/>
        <w:sz w:val="22"/>
        <w:szCs w:val="22"/>
        <w:lang w:val="fr-CH"/>
      </w:rPr>
      <w:t>Formation d’accompagnateur et accompagnatrice en montagne</w:t>
    </w:r>
  </w:p>
  <w:p w14:paraId="78121920" w14:textId="77777777" w:rsidR="00C45AD9" w:rsidRPr="00297803" w:rsidRDefault="00EB7F44" w:rsidP="00EB7F44">
    <w:pPr>
      <w:pStyle w:val="Pieddepage"/>
      <w:ind w:left="3119"/>
      <w:rPr>
        <w:rFonts w:asciiTheme="minorHAnsi" w:hAnsiTheme="minorHAnsi" w:cstheme="minorHAnsi"/>
        <w:color w:val="56ABD3"/>
        <w:sz w:val="22"/>
        <w:szCs w:val="22"/>
        <w:lang w:val="fr-CH"/>
      </w:rPr>
    </w:pPr>
    <w:r w:rsidRPr="00297803">
      <w:rPr>
        <w:rFonts w:asciiTheme="minorHAnsi" w:hAnsiTheme="minorHAnsi" w:cstheme="minorHAnsi"/>
        <w:color w:val="56ABD3"/>
        <w:sz w:val="22"/>
        <w:szCs w:val="22"/>
        <w:lang w:val="fr-CH"/>
      </w:rPr>
      <w:tab/>
    </w:r>
    <w:r w:rsidR="00EB23EE" w:rsidRPr="00297803">
      <w:rPr>
        <w:rFonts w:asciiTheme="minorHAnsi" w:hAnsiTheme="minorHAnsi" w:cstheme="minorHAnsi"/>
        <w:color w:val="56ABD3"/>
        <w:sz w:val="22"/>
        <w:szCs w:val="22"/>
        <w:lang w:val="fr-CH"/>
      </w:rPr>
      <w:t>info@</w:t>
    </w:r>
    <w:r w:rsidR="00EB23EE" w:rsidRPr="00BB37C8">
      <w:rPr>
        <w:rFonts w:asciiTheme="minorHAnsi" w:hAnsiTheme="minorHAnsi" w:cstheme="minorHAnsi"/>
        <w:color w:val="56ABD3"/>
        <w:sz w:val="22"/>
        <w:szCs w:val="22"/>
        <w:lang w:val="fr-CH"/>
      </w:rPr>
      <w:t>etcoletpic</w:t>
    </w:r>
    <w:r w:rsidR="00EB23EE" w:rsidRPr="00297803">
      <w:rPr>
        <w:rFonts w:asciiTheme="minorHAnsi" w:hAnsiTheme="minorHAnsi" w:cstheme="minorHAnsi"/>
        <w:color w:val="56ABD3"/>
        <w:sz w:val="22"/>
        <w:szCs w:val="22"/>
        <w:lang w:val="fr-CH"/>
      </w:rPr>
      <w:t xml:space="preserve">.ch   </w:t>
    </w:r>
    <w:r w:rsidR="00EB23EE" w:rsidRPr="00297803">
      <w:rPr>
        <w:rFonts w:asciiTheme="minorHAnsi" w:hAnsiTheme="minorHAnsi" w:cstheme="minorHAnsi"/>
        <w:color w:val="D30240"/>
        <w:sz w:val="22"/>
        <w:szCs w:val="22"/>
        <w:lang w:val="fr-CH"/>
      </w:rPr>
      <w:t>•</w:t>
    </w:r>
    <w:r w:rsidR="00EB23EE" w:rsidRPr="00297803">
      <w:rPr>
        <w:rFonts w:asciiTheme="minorHAnsi" w:hAnsiTheme="minorHAnsi" w:cstheme="minorHAnsi"/>
        <w:color w:val="56ABD3"/>
        <w:sz w:val="22"/>
        <w:szCs w:val="22"/>
        <w:lang w:val="fr-CH"/>
      </w:rPr>
      <w:t xml:space="preserve">   </w:t>
    </w:r>
    <w:r w:rsidR="00C45AD9" w:rsidRPr="00297803">
      <w:rPr>
        <w:rFonts w:asciiTheme="minorHAnsi" w:hAnsiTheme="minorHAnsi" w:cstheme="minorHAnsi"/>
        <w:color w:val="A0B964"/>
        <w:sz w:val="22"/>
        <w:szCs w:val="22"/>
      </w:rPr>
      <w:drawing>
        <wp:anchor distT="0" distB="0" distL="114300" distR="114300" simplePos="0" relativeHeight="251660288" behindDoc="0" locked="1" layoutInCell="1" allowOverlap="0" wp14:anchorId="7C4B117D" wp14:editId="66EAE191">
          <wp:simplePos x="0" y="0"/>
          <wp:positionH relativeFrom="page">
            <wp:posOffset>848995</wp:posOffset>
          </wp:positionH>
          <wp:positionV relativeFrom="margin">
            <wp:posOffset>8146415</wp:posOffset>
          </wp:positionV>
          <wp:extent cx="1277620" cy="680085"/>
          <wp:effectExtent l="0" t="0" r="5080" b="571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905" w:rsidRPr="00297803">
      <w:rPr>
        <w:rFonts w:asciiTheme="minorHAnsi" w:hAnsiTheme="minorHAnsi" w:cstheme="minorHAnsi"/>
        <w:color w:val="A0B964"/>
        <w:sz w:val="22"/>
        <w:szCs w:val="22"/>
        <w:lang w:val="fr-CH"/>
      </w:rPr>
      <w:t xml:space="preserve">+41 79 875 </w:t>
    </w:r>
    <w:r w:rsidR="00EF3905" w:rsidRPr="00BB37C8">
      <w:rPr>
        <w:rFonts w:asciiTheme="minorHAnsi" w:hAnsiTheme="minorHAnsi" w:cstheme="minorHAnsi"/>
        <w:color w:val="A0B964"/>
        <w:sz w:val="22"/>
        <w:szCs w:val="22"/>
        <w:lang w:val="fr-CH"/>
      </w:rPr>
      <w:t>53</w:t>
    </w:r>
    <w:r w:rsidR="00EF3905" w:rsidRPr="00297803">
      <w:rPr>
        <w:rFonts w:asciiTheme="minorHAnsi" w:hAnsiTheme="minorHAnsi" w:cstheme="minorHAnsi"/>
        <w:color w:val="A0B964"/>
        <w:sz w:val="22"/>
        <w:szCs w:val="22"/>
        <w:lang w:val="fr-CH"/>
      </w:rPr>
      <w:t xml:space="preserve"> 5</w:t>
    </w:r>
    <w:r w:rsidR="006F7D8D" w:rsidRPr="00297803">
      <w:rPr>
        <w:rFonts w:asciiTheme="minorHAnsi" w:hAnsiTheme="minorHAnsi" w:cstheme="minorHAnsi"/>
        <w:color w:val="A0B964"/>
        <w:sz w:val="22"/>
        <w:szCs w:val="22"/>
        <w:lang w:val="fr-CH"/>
      </w:rPr>
      <w:t>7</w:t>
    </w:r>
    <w:r w:rsidR="006F7D8D" w:rsidRPr="00297803">
      <w:rPr>
        <w:rFonts w:asciiTheme="minorHAnsi" w:hAnsiTheme="minorHAnsi" w:cstheme="minorHAnsi"/>
        <w:sz w:val="22"/>
        <w:szCs w:val="22"/>
        <w:lang w:val="fr-CH"/>
      </w:rPr>
      <w:t xml:space="preserve">   </w:t>
    </w:r>
    <w:r w:rsidR="00EB23EE" w:rsidRPr="00297803">
      <w:rPr>
        <w:rFonts w:asciiTheme="minorHAnsi" w:hAnsiTheme="minorHAnsi" w:cstheme="minorHAnsi"/>
        <w:color w:val="D30240"/>
        <w:sz w:val="22"/>
        <w:szCs w:val="22"/>
        <w:lang w:val="fr-CH"/>
      </w:rPr>
      <w:t>•</w:t>
    </w:r>
    <w:r w:rsidR="006F7D8D" w:rsidRPr="00297803">
      <w:rPr>
        <w:rFonts w:asciiTheme="minorHAnsi" w:hAnsiTheme="minorHAnsi" w:cstheme="minorHAnsi"/>
        <w:sz w:val="22"/>
        <w:szCs w:val="22"/>
        <w:lang w:val="fr-CH"/>
      </w:rPr>
      <w:t xml:space="preserve"> </w:t>
    </w:r>
    <w:r w:rsidR="00EB23EE" w:rsidRPr="00297803">
      <w:rPr>
        <w:rFonts w:asciiTheme="minorHAnsi" w:hAnsiTheme="minorHAnsi" w:cstheme="minorHAnsi"/>
        <w:sz w:val="22"/>
        <w:szCs w:val="22"/>
        <w:lang w:val="fr-CH"/>
      </w:rPr>
      <w:t xml:space="preserve"> </w:t>
    </w:r>
    <w:r w:rsidR="006F7D8D" w:rsidRPr="00297803">
      <w:rPr>
        <w:rFonts w:asciiTheme="minorHAnsi" w:hAnsiTheme="minorHAnsi" w:cstheme="minorHAnsi"/>
        <w:sz w:val="22"/>
        <w:szCs w:val="22"/>
        <w:lang w:val="fr-CH"/>
      </w:rPr>
      <w:t xml:space="preserve"> </w:t>
    </w:r>
    <w:r w:rsidR="00EF3905" w:rsidRPr="00297803">
      <w:rPr>
        <w:rFonts w:asciiTheme="minorHAnsi" w:hAnsiTheme="minorHAnsi" w:cstheme="minorHAnsi"/>
        <w:color w:val="153543"/>
        <w:sz w:val="22"/>
        <w:szCs w:val="22"/>
        <w:lang w:val="fr-CH"/>
      </w:rPr>
      <w:t>www.etcoletpic.ch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D4B8" w14:textId="77777777" w:rsidR="001C01F6" w:rsidRDefault="001C01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3A92" w14:textId="77777777" w:rsidR="00A64899" w:rsidRDefault="00A64899" w:rsidP="00C45AD9">
      <w:r>
        <w:separator/>
      </w:r>
    </w:p>
  </w:footnote>
  <w:footnote w:type="continuationSeparator" w:id="0">
    <w:p w14:paraId="217ED30C" w14:textId="77777777" w:rsidR="00A64899" w:rsidRDefault="00A64899" w:rsidP="00C4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E496" w14:textId="77777777" w:rsidR="001C01F6" w:rsidRDefault="001C01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9C7B" w14:textId="25E90D61" w:rsidR="00F67AB8" w:rsidRPr="00200DC8" w:rsidRDefault="00C45AD9" w:rsidP="00F67AB8">
    <w:pPr>
      <w:jc w:val="center"/>
      <w:rPr>
        <w:rFonts w:ascii="Arial" w:hAnsi="Arial" w:cs="Arial"/>
        <w:b/>
        <w:bCs/>
        <w:sz w:val="32"/>
        <w:szCs w:val="32"/>
        <w:lang w:val="fr-CH"/>
      </w:rPr>
    </w:pPr>
    <w:r w:rsidRPr="00BB37C8">
      <w:rPr>
        <w:color w:val="153543"/>
      </w:rPr>
      <w:drawing>
        <wp:anchor distT="0" distB="0" distL="114300" distR="114300" simplePos="0" relativeHeight="251658240" behindDoc="0" locked="1" layoutInCell="1" allowOverlap="0" wp14:anchorId="52EC9AC9" wp14:editId="59FAEAB5">
          <wp:simplePos x="0" y="0"/>
          <wp:positionH relativeFrom="page">
            <wp:posOffset>700405</wp:posOffset>
          </wp:positionH>
          <wp:positionV relativeFrom="page">
            <wp:posOffset>182880</wp:posOffset>
          </wp:positionV>
          <wp:extent cx="1574800" cy="135128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35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069">
      <w:rPr>
        <w:rFonts w:ascii="Arial" w:hAnsi="Arial" w:cs="Arial"/>
        <w:b/>
        <w:bCs/>
        <w:sz w:val="32"/>
        <w:szCs w:val="32"/>
        <w:lang w:val="fr-CH"/>
      </w:rPr>
      <w:t>Liste des randonnées effectuées</w:t>
    </w:r>
  </w:p>
  <w:p w14:paraId="08BEFCFE" w14:textId="77777777" w:rsidR="00C45AD9" w:rsidRPr="004A29F7" w:rsidRDefault="00C45AD9">
    <w:pPr>
      <w:pStyle w:val="En-tt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5835" w14:textId="77777777" w:rsidR="001C01F6" w:rsidRDefault="001C01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4AFA"/>
    <w:multiLevelType w:val="hybridMultilevel"/>
    <w:tmpl w:val="56B4B4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D462A"/>
    <w:multiLevelType w:val="hybridMultilevel"/>
    <w:tmpl w:val="FACC17C2"/>
    <w:lvl w:ilvl="0" w:tplc="1C1CE68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D3C4A"/>
    <w:multiLevelType w:val="hybridMultilevel"/>
    <w:tmpl w:val="6AE89E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35C7F"/>
    <w:multiLevelType w:val="hybridMultilevel"/>
    <w:tmpl w:val="5F5CC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6659">
    <w:abstractNumId w:val="1"/>
  </w:num>
  <w:num w:numId="2" w16cid:durableId="807671746">
    <w:abstractNumId w:val="0"/>
  </w:num>
  <w:num w:numId="3" w16cid:durableId="712268467">
    <w:abstractNumId w:val="2"/>
  </w:num>
  <w:num w:numId="4" w16cid:durableId="148820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36"/>
    <w:rsid w:val="00004596"/>
    <w:rsid w:val="00060E53"/>
    <w:rsid w:val="00062279"/>
    <w:rsid w:val="001517EE"/>
    <w:rsid w:val="00153297"/>
    <w:rsid w:val="00153925"/>
    <w:rsid w:val="00166A33"/>
    <w:rsid w:val="001C01F6"/>
    <w:rsid w:val="002146AA"/>
    <w:rsid w:val="002355AA"/>
    <w:rsid w:val="00254E85"/>
    <w:rsid w:val="00297803"/>
    <w:rsid w:val="00320047"/>
    <w:rsid w:val="00454069"/>
    <w:rsid w:val="00465F59"/>
    <w:rsid w:val="00474C8B"/>
    <w:rsid w:val="004A29F7"/>
    <w:rsid w:val="004C7B34"/>
    <w:rsid w:val="004E20C6"/>
    <w:rsid w:val="005902CF"/>
    <w:rsid w:val="0059368A"/>
    <w:rsid w:val="006F7D8D"/>
    <w:rsid w:val="00862EB5"/>
    <w:rsid w:val="00867984"/>
    <w:rsid w:val="008D23EA"/>
    <w:rsid w:val="008F265E"/>
    <w:rsid w:val="009219A3"/>
    <w:rsid w:val="00926B81"/>
    <w:rsid w:val="009F2E57"/>
    <w:rsid w:val="00A400EB"/>
    <w:rsid w:val="00A64899"/>
    <w:rsid w:val="00A9669C"/>
    <w:rsid w:val="00AD1DDF"/>
    <w:rsid w:val="00AD6F83"/>
    <w:rsid w:val="00B76710"/>
    <w:rsid w:val="00BA7D22"/>
    <w:rsid w:val="00BB37C8"/>
    <w:rsid w:val="00C45AD9"/>
    <w:rsid w:val="00C54FA2"/>
    <w:rsid w:val="00D65DD1"/>
    <w:rsid w:val="00D66E1E"/>
    <w:rsid w:val="00DD1CD8"/>
    <w:rsid w:val="00E71269"/>
    <w:rsid w:val="00EB23EE"/>
    <w:rsid w:val="00EB7F44"/>
    <w:rsid w:val="00EC1684"/>
    <w:rsid w:val="00EF3905"/>
    <w:rsid w:val="00F21F44"/>
    <w:rsid w:val="00F67AB8"/>
    <w:rsid w:val="00F82736"/>
    <w:rsid w:val="00F83738"/>
    <w:rsid w:val="00FB4E60"/>
    <w:rsid w:val="00FC0EB8"/>
    <w:rsid w:val="00FC4831"/>
    <w:rsid w:val="00F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C174B"/>
  <w15:chartTrackingRefBased/>
  <w15:docId w15:val="{01D0787B-7D61-8A47-80AC-3F65812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B8"/>
    <w:rPr>
      <w:rFonts w:ascii="Times New Roman" w:eastAsia="SimSun" w:hAnsi="Times New Roman" w:cs="Times New Roman"/>
      <w:noProof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5A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5AD9"/>
  </w:style>
  <w:style w:type="paragraph" w:styleId="Pieddepage">
    <w:name w:val="footer"/>
    <w:basedOn w:val="Normal"/>
    <w:link w:val="PieddepageCar"/>
    <w:uiPriority w:val="99"/>
    <w:unhideWhenUsed/>
    <w:rsid w:val="00C45A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AD9"/>
  </w:style>
  <w:style w:type="character" w:styleId="Lienhypertexte">
    <w:name w:val="Hyperlink"/>
    <w:basedOn w:val="Policepardfaut"/>
    <w:uiPriority w:val="99"/>
    <w:unhideWhenUsed/>
    <w:rsid w:val="00EF39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390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5902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nue/kDrive/Common%20documents/1%20Administration/Modeles/mode&#768;le%20documents%20word%20etcoletpic%20pays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documents word etcoletpic paysage.dotx</Template>
  <TotalTime>10</TotalTime>
  <Pages>4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 Gabioud</dc:creator>
  <cp:keywords/>
  <dc:description/>
  <cp:lastModifiedBy>Emmanuelle Gabioud</cp:lastModifiedBy>
  <cp:revision>8</cp:revision>
  <dcterms:created xsi:type="dcterms:W3CDTF">2025-04-10T10:33:00Z</dcterms:created>
  <dcterms:modified xsi:type="dcterms:W3CDTF">2025-10-28T19:29:00Z</dcterms:modified>
</cp:coreProperties>
</file>